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95" w:rsidRPr="005326BE" w:rsidRDefault="005326BE" w:rsidP="00AB4CA3">
      <w:pPr>
        <w:pStyle w:val="Ttulo1"/>
        <w:rPr>
          <w:rFonts w:eastAsia="Times New Roman"/>
          <w:lang w:val="es-419"/>
        </w:rPr>
      </w:pPr>
      <w:r>
        <w:rPr>
          <w:rFonts w:eastAsia="Times New Roman"/>
          <w:lang w:val="es-419"/>
        </w:rPr>
        <w:t>Título</w:t>
      </w:r>
    </w:p>
    <w:p w:rsidR="00AB4CA3" w:rsidRPr="005326BE" w:rsidRDefault="005326BE" w:rsidP="00AB4CA3">
      <w:pPr>
        <w:rPr>
          <w:rFonts w:eastAsia="Calibri" w:cs="Times New Roman"/>
          <w:b/>
          <w:i/>
          <w:sz w:val="28"/>
          <w:lang w:val="es-419"/>
        </w:rPr>
      </w:pPr>
      <w:r>
        <w:rPr>
          <w:rFonts w:eastAsia="Calibri" w:cs="Times New Roman"/>
          <w:b/>
          <w:i/>
          <w:sz w:val="28"/>
          <w:lang w:val="es-419"/>
        </w:rPr>
        <w:t>Traslate title</w:t>
      </w:r>
    </w:p>
    <w:p w:rsidR="00AB4CA3" w:rsidRPr="005326BE" w:rsidRDefault="00AB4CA3" w:rsidP="00AB4CA3"/>
    <w:p w:rsidR="00AB4CA3" w:rsidRPr="005326BE" w:rsidRDefault="005326BE" w:rsidP="00AB4CA3">
      <w:pPr>
        <w:contextualSpacing/>
        <w:rPr>
          <w:rFonts w:eastAsia="Calibri" w:cs="Times New Roman"/>
          <w:lang w:val="es-419"/>
        </w:rPr>
      </w:pPr>
      <w:r>
        <w:rPr>
          <w:rFonts w:eastAsia="Calibri" w:cs="Times New Roman"/>
          <w:b/>
          <w:lang w:val="es-419"/>
        </w:rPr>
        <w:t>Autor</w:t>
      </w:r>
      <w:r w:rsidR="00AB4CA3">
        <w:rPr>
          <w:rFonts w:eastAsia="Calibri" w:cs="Times New Roman"/>
          <w:lang w:val="es-US"/>
        </w:rPr>
        <w:t xml:space="preserve">. </w:t>
      </w:r>
      <w:r>
        <w:rPr>
          <w:rFonts w:eastAsia="Calibri" w:cs="Times New Roman"/>
          <w:lang w:val="es-419"/>
        </w:rPr>
        <w:t>Datos del autor (</w:t>
      </w:r>
      <w:r>
        <w:rPr>
          <w:rFonts w:cs="Times New Roman"/>
        </w:rPr>
        <w:t>nombre completo. Categoría docente</w:t>
      </w:r>
      <w:r w:rsidR="004B1A7B">
        <w:rPr>
          <w:rFonts w:cs="Times New Roman"/>
          <w:lang w:val="es-419"/>
        </w:rPr>
        <w:t xml:space="preserve"> y académica</w:t>
      </w:r>
      <w:r>
        <w:rPr>
          <w:rFonts w:cs="Times New Roman"/>
        </w:rPr>
        <w:t>, lugar de trabajo, Provincia, país</w:t>
      </w:r>
      <w:r>
        <w:rPr>
          <w:rFonts w:cs="Times New Roman"/>
          <w:lang w:val="es-419"/>
        </w:rPr>
        <w:t>)</w:t>
      </w:r>
    </w:p>
    <w:p w:rsidR="00AB4CA3" w:rsidRPr="005326BE" w:rsidRDefault="00AB4CA3" w:rsidP="00AB4CA3">
      <w:pPr>
        <w:contextualSpacing/>
        <w:rPr>
          <w:rFonts w:eastAsia="Calibri" w:cs="Times New Roman"/>
          <w:lang w:val="es-419"/>
        </w:rPr>
      </w:pPr>
      <w:r>
        <w:rPr>
          <w:rFonts w:eastAsia="Calibri" w:cs="Times New Roman"/>
          <w:lang w:val="es-US"/>
        </w:rPr>
        <w:t xml:space="preserve">Correo: </w:t>
      </w:r>
      <w:r w:rsidR="005326BE">
        <w:rPr>
          <w:rFonts w:eastAsia="Calibri" w:cs="Times New Roman"/>
          <w:color w:val="0070C0"/>
          <w:u w:val="single"/>
          <w:lang w:val="es-419"/>
        </w:rPr>
        <w:t>datos del correo</w:t>
      </w:r>
    </w:p>
    <w:p w:rsidR="00AB4CA3" w:rsidRPr="005326BE" w:rsidRDefault="00AB4CA3" w:rsidP="00AB4CA3">
      <w:pPr>
        <w:tabs>
          <w:tab w:val="left" w:pos="567"/>
        </w:tabs>
        <w:spacing w:after="0"/>
        <w:contextualSpacing/>
        <w:rPr>
          <w:rFonts w:eastAsia="Calibri" w:cs="Times New Roman"/>
          <w:b/>
          <w:lang w:val="es-419"/>
        </w:rPr>
      </w:pPr>
      <w:r>
        <w:rPr>
          <w:rFonts w:eastAsia="Calibri"/>
          <w:lang w:val="es-US"/>
        </w:rPr>
        <w:t xml:space="preserve">ORCID: </w:t>
      </w:r>
      <w:hyperlink r:id="rId6" w:history="1">
        <w:r w:rsidR="005326BE" w:rsidRPr="00BF5AAA">
          <w:rPr>
            <w:rStyle w:val="Hipervnculo"/>
            <w:rFonts w:eastAsia="Calibri"/>
            <w:lang w:val="es-US"/>
          </w:rPr>
          <w:t>http://orcid.org/</w:t>
        </w:r>
        <w:r w:rsidR="005326BE" w:rsidRPr="00BF5AAA">
          <w:rPr>
            <w:rStyle w:val="Hipervnculo"/>
            <w:rFonts w:eastAsia="Calibri"/>
            <w:lang w:val="es-419"/>
          </w:rPr>
          <w:t>número</w:t>
        </w:r>
      </w:hyperlink>
      <w:r w:rsidR="005326BE">
        <w:rPr>
          <w:rFonts w:eastAsia="Calibri"/>
          <w:color w:val="0070C0"/>
          <w:u w:val="single"/>
          <w:lang w:val="es-419"/>
        </w:rPr>
        <w:t xml:space="preserve"> de orcid</w:t>
      </w:r>
    </w:p>
    <w:p w:rsidR="00AB4CA3" w:rsidRDefault="00AB4CA3" w:rsidP="00AB4CA3">
      <w:pPr>
        <w:pStyle w:val="Subttulo"/>
        <w:rPr>
          <w:lang w:val="es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4CA3" w:rsidRPr="004B1A7B" w:rsidTr="00AB4CA3">
        <w:tc>
          <w:tcPr>
            <w:tcW w:w="4247" w:type="dxa"/>
          </w:tcPr>
          <w:p w:rsidR="00AB4CA3" w:rsidRPr="004B1A7B" w:rsidRDefault="00AB4CA3" w:rsidP="005326BE">
            <w:pPr>
              <w:pStyle w:val="Puesto"/>
              <w:rPr>
                <w:b/>
              </w:rPr>
            </w:pPr>
            <w:r w:rsidRPr="004B1A7B">
              <w:rPr>
                <w:b/>
              </w:rPr>
              <w:t>Resumen</w:t>
            </w:r>
          </w:p>
          <w:p w:rsidR="00AB4CA3" w:rsidRPr="005326BE" w:rsidRDefault="005326BE" w:rsidP="005326BE">
            <w:pPr>
              <w:pStyle w:val="Puesto"/>
            </w:pPr>
            <w:r w:rsidRPr="005326BE">
              <w:t>Contenido del resumen</w:t>
            </w:r>
            <w:r w:rsidR="00AB4CA3" w:rsidRPr="005326BE">
              <w:t>.</w:t>
            </w:r>
          </w:p>
          <w:p w:rsidR="00AB4CA3" w:rsidRPr="005326BE" w:rsidRDefault="00AB4CA3" w:rsidP="005326BE">
            <w:pPr>
              <w:pStyle w:val="Puesto"/>
            </w:pPr>
            <w:r w:rsidRPr="005326BE">
              <w:rPr>
                <w:b/>
              </w:rPr>
              <w:t>Palabras claves:</w:t>
            </w:r>
            <w:r w:rsidRPr="005326BE">
              <w:t xml:space="preserve"> </w:t>
            </w:r>
            <w:r w:rsidR="005326BE" w:rsidRPr="005326BE">
              <w:t>3 términos claves</w:t>
            </w:r>
          </w:p>
        </w:tc>
        <w:tc>
          <w:tcPr>
            <w:tcW w:w="4247" w:type="dxa"/>
          </w:tcPr>
          <w:p w:rsidR="00AB4CA3" w:rsidRPr="005326BE" w:rsidRDefault="00AB4CA3" w:rsidP="00AB4CA3">
            <w:pPr>
              <w:pStyle w:val="Puesto"/>
              <w:rPr>
                <w:b/>
                <w:lang w:val="en-US"/>
              </w:rPr>
            </w:pPr>
            <w:r w:rsidRPr="005326BE">
              <w:rPr>
                <w:b/>
                <w:lang w:val="en-US"/>
              </w:rPr>
              <w:t>Abstract</w:t>
            </w:r>
          </w:p>
          <w:p w:rsidR="00AB4CA3" w:rsidRPr="005326BE" w:rsidRDefault="005326BE" w:rsidP="00AB4CA3">
            <w:pPr>
              <w:pStyle w:val="Puesto"/>
              <w:rPr>
                <w:lang w:val="en-US"/>
              </w:rPr>
            </w:pPr>
            <w:r w:rsidRPr="005326BE">
              <w:rPr>
                <w:lang w:val="en-US"/>
              </w:rPr>
              <w:t>Traslate abstract.</w:t>
            </w:r>
          </w:p>
          <w:p w:rsidR="00AB4CA3" w:rsidRPr="005326BE" w:rsidRDefault="00AB4CA3" w:rsidP="005326BE">
            <w:pPr>
              <w:pStyle w:val="Puesto"/>
              <w:rPr>
                <w:lang w:val="en-US"/>
              </w:rPr>
            </w:pPr>
            <w:r w:rsidRPr="005326BE">
              <w:rPr>
                <w:b/>
                <w:lang w:val="en-US"/>
              </w:rPr>
              <w:t>Keywords:</w:t>
            </w:r>
            <w:r w:rsidRPr="005326BE">
              <w:rPr>
                <w:lang w:val="en-US"/>
              </w:rPr>
              <w:t xml:space="preserve"> </w:t>
            </w:r>
            <w:r w:rsidR="005326BE" w:rsidRPr="005326BE">
              <w:rPr>
                <w:lang w:val="en-US"/>
              </w:rPr>
              <w:t>traslate keywords</w:t>
            </w:r>
          </w:p>
        </w:tc>
      </w:tr>
    </w:tbl>
    <w:p w:rsidR="00AB4CA3" w:rsidRDefault="00AB4CA3" w:rsidP="005326BE">
      <w:pPr>
        <w:pStyle w:val="subtitulos"/>
      </w:pPr>
      <w:r w:rsidRPr="005326BE">
        <w:t>Introducción</w:t>
      </w:r>
    </w:p>
    <w:p w:rsidR="005326BE" w:rsidRPr="003C383D" w:rsidRDefault="005326BE" w:rsidP="005326BE">
      <w:r w:rsidRPr="003C383D">
        <w:t>Cuerpo de texto</w:t>
      </w:r>
    </w:p>
    <w:p w:rsidR="00AB4CA3" w:rsidRPr="004B1A7B" w:rsidRDefault="004B1A7B" w:rsidP="005326BE">
      <w:pPr>
        <w:pStyle w:val="subtitulos"/>
        <w:rPr>
          <w:lang w:val="es-419"/>
        </w:rPr>
      </w:pPr>
      <w:r>
        <w:rPr>
          <w:lang w:val="es-419"/>
        </w:rPr>
        <w:t>Materiales y Método</w:t>
      </w:r>
    </w:p>
    <w:p w:rsidR="005326BE" w:rsidRPr="003C383D" w:rsidRDefault="005326BE" w:rsidP="005326BE">
      <w:r w:rsidRPr="003C383D">
        <w:t>Cuerpo de texto</w:t>
      </w:r>
    </w:p>
    <w:p w:rsidR="00AB4CA3" w:rsidRDefault="004B1A7B" w:rsidP="00AB4CA3">
      <w:pPr>
        <w:pStyle w:val="subtitulos"/>
        <w:rPr>
          <w:lang w:val="es-419"/>
        </w:rPr>
      </w:pPr>
      <w:r>
        <w:rPr>
          <w:lang w:val="es-419"/>
        </w:rPr>
        <w:t>Resultados</w:t>
      </w:r>
    </w:p>
    <w:p w:rsidR="005326BE" w:rsidRDefault="005326BE" w:rsidP="005326BE">
      <w:r w:rsidRPr="003C383D">
        <w:t>Cuerpo de texto</w:t>
      </w:r>
    </w:p>
    <w:p w:rsidR="004B1A7B" w:rsidRDefault="004B1A7B" w:rsidP="004B1A7B">
      <w:pPr>
        <w:pStyle w:val="subtitulos"/>
        <w:rPr>
          <w:lang w:val="es-419"/>
        </w:rPr>
      </w:pPr>
      <w:r>
        <w:rPr>
          <w:lang w:val="es-419"/>
        </w:rPr>
        <w:t>Discusión</w:t>
      </w:r>
    </w:p>
    <w:p w:rsidR="004B1A7B" w:rsidRPr="003C383D" w:rsidRDefault="004B1A7B" w:rsidP="004B1A7B">
      <w:r w:rsidRPr="003C383D">
        <w:t>Cuerpo de texto</w:t>
      </w:r>
    </w:p>
    <w:p w:rsidR="00AB4CA3" w:rsidRDefault="008E2F3F" w:rsidP="008E2F3F">
      <w:pPr>
        <w:pStyle w:val="subtitulos"/>
        <w:rPr>
          <w:lang w:val="es-419"/>
        </w:rPr>
      </w:pPr>
      <w:r>
        <w:rPr>
          <w:lang w:val="es-419"/>
        </w:rPr>
        <w:t>Referencias Bibliogr</w:t>
      </w:r>
      <w:bookmarkStart w:id="0" w:name="_GoBack"/>
      <w:bookmarkEnd w:id="0"/>
      <w:r>
        <w:rPr>
          <w:lang w:val="es-419"/>
        </w:rPr>
        <w:t>áficas</w:t>
      </w:r>
    </w:p>
    <w:p w:rsidR="008E2F3F" w:rsidRPr="005326BE" w:rsidRDefault="005326BE" w:rsidP="005326BE">
      <w:pPr>
        <w:pStyle w:val="ReferenciasBibliogrficas"/>
        <w:rPr>
          <w:lang w:val="es-419"/>
        </w:rPr>
      </w:pPr>
      <w:r w:rsidRPr="005326BE">
        <w:t>Utilizar la norma APA 7ma edición</w:t>
      </w:r>
      <w:r>
        <w:rPr>
          <w:lang w:val="es-419"/>
        </w:rPr>
        <w:t xml:space="preserve"> (estilo Referencias)</w:t>
      </w:r>
    </w:p>
    <w:p w:rsidR="008E2F3F" w:rsidRDefault="008E2F3F" w:rsidP="008E2F3F">
      <w:pPr>
        <w:pStyle w:val="ReferenciasBibliogrficas"/>
        <w:rPr>
          <w:lang w:val="es-419"/>
        </w:rPr>
      </w:pPr>
    </w:p>
    <w:p w:rsidR="005326BE" w:rsidRPr="00B54BE6" w:rsidRDefault="005326BE" w:rsidP="005326BE">
      <w:pPr>
        <w:rPr>
          <w:rFonts w:cs="Times New Roman"/>
          <w:b/>
        </w:rPr>
      </w:pPr>
      <w:r w:rsidRPr="00B54BE6">
        <w:rPr>
          <w:rFonts w:cs="Times New Roman"/>
          <w:b/>
        </w:rPr>
        <w:t>Declaración de conflicto de interés y conflictos éticos</w:t>
      </w:r>
    </w:p>
    <w:p w:rsidR="005326BE" w:rsidRPr="00B54BE6" w:rsidRDefault="005326BE" w:rsidP="005326BE">
      <w:r w:rsidRPr="00B54BE6">
        <w:t>Los autores declaramos que este manuscrito es original, no contiene elementos clasificados ni restringidos para su divulgación ni para la institución en la que se realizó y no han sido publicados con anterioridad, ni están siendo sometidos a la valoración de otra editorial.</w:t>
      </w:r>
    </w:p>
    <w:p w:rsidR="005326BE" w:rsidRPr="00B54BE6" w:rsidRDefault="005326BE" w:rsidP="005326BE">
      <w:r w:rsidRPr="00B54BE6">
        <w:t>Los autores somos responsables del contenido recogido en el artículo y en él no existen plagios, conflictos de interés ni éticos.</w:t>
      </w:r>
    </w:p>
    <w:p w:rsidR="005326BE" w:rsidRPr="00B54BE6" w:rsidRDefault="005326BE" w:rsidP="005326BE">
      <w:r w:rsidRPr="00B54BE6">
        <w:rPr>
          <w:b/>
        </w:rPr>
        <w:t>Contribuciones de los autores</w:t>
      </w:r>
      <w:r w:rsidRPr="00B54BE6">
        <w:t xml:space="preserve"> </w:t>
      </w:r>
      <w:r w:rsidRPr="00B54BE6">
        <w:rPr>
          <w:b/>
        </w:rPr>
        <w:t>(ejemplo)</w:t>
      </w:r>
    </w:p>
    <w:p w:rsidR="005326BE" w:rsidRPr="00B54BE6" w:rsidRDefault="005326BE" w:rsidP="005326BE">
      <w:r w:rsidRPr="00B54BE6">
        <w:t>Auto</w:t>
      </w:r>
      <w:r>
        <w:t>r</w:t>
      </w:r>
      <w:r w:rsidRPr="00B54BE6">
        <w:t xml:space="preserve"> 1…: redacción del artículo, fundamentos teóricos, diseño de la metodología.</w:t>
      </w:r>
    </w:p>
    <w:p w:rsidR="005326BE" w:rsidRPr="00B54BE6" w:rsidRDefault="005326BE" w:rsidP="005326BE">
      <w:r w:rsidRPr="00B54BE6">
        <w:t>Autor 2…: diseño del artículo, fundamentos teóricos metodológicos, revisión de todo el contenido.</w:t>
      </w:r>
    </w:p>
    <w:p w:rsidR="005326BE" w:rsidRPr="00B54BE6" w:rsidRDefault="005326BE" w:rsidP="005326BE">
      <w:r w:rsidRPr="00B54BE6">
        <w:t>Autor 3…: tratamiento estadístico e informático.</w:t>
      </w:r>
    </w:p>
    <w:p w:rsidR="008E2F3F" w:rsidRPr="008E2F3F" w:rsidRDefault="008E2F3F" w:rsidP="008E2F3F"/>
    <w:sectPr w:rsidR="008E2F3F" w:rsidRPr="008E2F3F" w:rsidSect="008E2F3F">
      <w:headerReference w:type="default" r:id="rId7"/>
      <w:footerReference w:type="default" r:id="rId8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23" w:rsidRDefault="00DC0D23" w:rsidP="002E1610">
      <w:pPr>
        <w:spacing w:before="0" w:after="0"/>
      </w:pPr>
      <w:r>
        <w:separator/>
      </w:r>
    </w:p>
  </w:endnote>
  <w:endnote w:type="continuationSeparator" w:id="0">
    <w:p w:rsidR="00DC0D23" w:rsidRDefault="00DC0D23" w:rsidP="002E16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20" w:rsidRDefault="00EA1220" w:rsidP="00EA1220">
    <w:pPr>
      <w:pStyle w:val="Encabezado"/>
    </w:pPr>
    <w:r w:rsidRPr="0063571D">
      <w:rPr>
        <w:b/>
        <w:noProof/>
        <w:color w:val="FFFFFF" w:themeColor="background1"/>
        <w:lang w:eastAsia="es-ES"/>
      </w:rPr>
      <w:drawing>
        <wp:anchor distT="0" distB="0" distL="114300" distR="114300" simplePos="0" relativeHeight="251662336" behindDoc="1" locked="0" layoutInCell="1" allowOverlap="1" wp14:anchorId="1D8BD372" wp14:editId="183B7DC1">
          <wp:simplePos x="0" y="0"/>
          <wp:positionH relativeFrom="column">
            <wp:posOffset>5398025</wp:posOffset>
          </wp:positionH>
          <wp:positionV relativeFrom="paragraph">
            <wp:posOffset>80038</wp:posOffset>
          </wp:positionV>
          <wp:extent cx="439420" cy="427990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OTIPO LIS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71D">
      <w:rPr>
        <w:b/>
        <w:noProof/>
        <w:color w:val="FFFFFF" w:themeColor="background1"/>
        <w:lang w:eastAsia="es-ES"/>
      </w:rPr>
      <w:drawing>
        <wp:anchor distT="0" distB="0" distL="114300" distR="114300" simplePos="0" relativeHeight="251661312" behindDoc="1" locked="0" layoutInCell="1" allowOverlap="1" wp14:anchorId="209FE792" wp14:editId="318384D6">
          <wp:simplePos x="0" y="0"/>
          <wp:positionH relativeFrom="column">
            <wp:posOffset>5644100</wp:posOffset>
          </wp:positionH>
          <wp:positionV relativeFrom="paragraph">
            <wp:posOffset>127635</wp:posOffset>
          </wp:positionV>
          <wp:extent cx="817245" cy="267970"/>
          <wp:effectExtent l="0" t="0" r="1905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220" w:rsidRDefault="00DC0D23" w:rsidP="00EA1220">
    <w:pPr>
      <w:pStyle w:val="Piedepgina"/>
      <w:ind w:left="9912"/>
    </w:pPr>
    <w:sdt>
      <w:sdtPr>
        <w:id w:val="1287862801"/>
        <w:docPartObj>
          <w:docPartGallery w:val="Page Numbers (Bottom of Page)"/>
          <w:docPartUnique/>
        </w:docPartObj>
      </w:sdtPr>
      <w:sdtEndPr/>
      <w:sdtContent>
        <w:r w:rsidR="00EA1220">
          <w:fldChar w:fldCharType="begin"/>
        </w:r>
        <w:r w:rsidR="00EA1220">
          <w:instrText>PAGE   \* MERGEFORMAT</w:instrText>
        </w:r>
        <w:r w:rsidR="00EA1220">
          <w:fldChar w:fldCharType="separate"/>
        </w:r>
        <w:r>
          <w:rPr>
            <w:noProof/>
          </w:rPr>
          <w:t>1</w:t>
        </w:r>
        <w:r w:rsidR="00EA1220">
          <w:fldChar w:fldCharType="end"/>
        </w:r>
      </w:sdtContent>
    </w:sdt>
  </w:p>
  <w:p w:rsidR="00EA1220" w:rsidRPr="0080118B" w:rsidRDefault="00EA1220" w:rsidP="00EA1220">
    <w:pPr>
      <w:tabs>
        <w:tab w:val="center" w:pos="4680"/>
        <w:tab w:val="right" w:pos="9360"/>
      </w:tabs>
      <w:contextualSpacing/>
      <w:rPr>
        <w:b/>
        <w:color w:val="0070C0"/>
        <w:sz w:val="20"/>
        <w:szCs w:val="20"/>
        <w:lang w:val="en-US"/>
      </w:rPr>
    </w:pPr>
    <w:r w:rsidRPr="0080118B">
      <w:rPr>
        <w:b/>
        <w:color w:val="0070C0"/>
        <w:sz w:val="20"/>
        <w:szCs w:val="20"/>
        <w:lang w:val="en-US"/>
      </w:rPr>
      <w:tab/>
      <w:t>Creative Commons Attribution 4.0 International License</w:t>
    </w:r>
    <w:r w:rsidRPr="0080118B">
      <w:rPr>
        <w:b/>
        <w:color w:val="0070C0"/>
        <w:sz w:val="20"/>
        <w:szCs w:val="20"/>
        <w:lang w:val="en-US"/>
      </w:rPr>
      <w:tab/>
    </w:r>
  </w:p>
  <w:p w:rsidR="00EA1220" w:rsidRPr="0080118B" w:rsidRDefault="00EA1220" w:rsidP="00EA1220">
    <w:pPr>
      <w:tabs>
        <w:tab w:val="center" w:pos="4680"/>
        <w:tab w:val="right" w:pos="9360"/>
      </w:tabs>
      <w:contextualSpacing/>
      <w:jc w:val="center"/>
      <w:rPr>
        <w:b/>
        <w:color w:val="0070C0"/>
        <w:sz w:val="20"/>
        <w:szCs w:val="20"/>
        <w:lang w:val="en-US"/>
      </w:rPr>
    </w:pPr>
    <w:r w:rsidRPr="0080118B">
      <w:rPr>
        <w:b/>
        <w:color w:val="0070C0"/>
        <w:sz w:val="20"/>
        <w:szCs w:val="20"/>
        <w:lang w:val="en-US"/>
      </w:rPr>
      <w:t xml:space="preserve"> Platform &amp; workflow by OJS/PKP</w:t>
    </w:r>
  </w:p>
  <w:p w:rsidR="008E2F3F" w:rsidRPr="0080118B" w:rsidRDefault="008E2F3F" w:rsidP="008E2F3F">
    <w:pPr>
      <w:tabs>
        <w:tab w:val="center" w:pos="4680"/>
        <w:tab w:val="right" w:pos="9360"/>
      </w:tabs>
      <w:contextualSpacing/>
      <w:jc w:val="center"/>
      <w:rPr>
        <w:b/>
        <w:color w:val="0070C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23" w:rsidRDefault="00DC0D23" w:rsidP="002E1610">
      <w:pPr>
        <w:spacing w:before="0" w:after="0"/>
      </w:pPr>
      <w:r>
        <w:separator/>
      </w:r>
    </w:p>
  </w:footnote>
  <w:footnote w:type="continuationSeparator" w:id="0">
    <w:p w:rsidR="00DC0D23" w:rsidRDefault="00DC0D23" w:rsidP="002E16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A3" w:rsidRPr="00B168CA" w:rsidRDefault="00AB4CA3" w:rsidP="00AB4CA3">
    <w:pPr>
      <w:jc w:val="center"/>
      <w:rPr>
        <w:sz w:val="24"/>
      </w:rPr>
    </w:pPr>
    <w:r w:rsidRPr="00B168CA">
      <w:rPr>
        <w:noProof/>
        <w:sz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729661" wp14:editId="7CFFC0A1">
              <wp:simplePos x="0" y="0"/>
              <wp:positionH relativeFrom="page">
                <wp:posOffset>916305</wp:posOffset>
              </wp:positionH>
              <wp:positionV relativeFrom="page">
                <wp:posOffset>752475</wp:posOffset>
              </wp:positionV>
              <wp:extent cx="5941060" cy="106045"/>
              <wp:effectExtent l="0" t="19050" r="40640" b="0"/>
              <wp:wrapSquare wrapText="bothSides"/>
              <wp:docPr id="60" name="Grup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060" cy="106045"/>
                        <a:chOff x="0" y="0"/>
                        <a:chExt cx="61531" cy="571"/>
                      </a:xfrm>
                    </wpg:grpSpPr>
                    <wps:wsp>
                      <wps:cNvPr id="61" name="Shape 78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" cy="0"/>
                        </a:xfrm>
                        <a:custGeom>
                          <a:avLst/>
                          <a:gdLst>
                            <a:gd name="T0" fmla="*/ 0 w 6153150"/>
                            <a:gd name="T1" fmla="*/ 6153150 w 6153150"/>
                            <a:gd name="T2" fmla="*/ 0 w 6153150"/>
                            <a:gd name="T3" fmla="*/ 6153150 w 61531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6841C" id="Grupo 60" o:spid="_x0000_s1026" style="position:absolute;margin-left:72.15pt;margin-top:59.25pt;width:467.8pt;height:8.35pt;z-index:251659264;mso-position-horizontal-relative:page;mso-position-vertical-relative:page" coordsize="6153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">
              <v:shape id="Shape 7805" o:spid="_x0000_s1027" style="position:absolute;width:61531;height:0;visibility:visible;mso-wrap-style:square;v-text-anchor:top" coordsize="6153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yx8IA&#10;AADbAAAADwAAAGRycy9kb3ducmV2LnhtbESPwWrDMBBE74X8g9hCb7XsgENxrARTUgj0lLTQ69ba&#10;yCbWyliq5fx9VCj0OMzMG6beL3YQM02+d6ygyHIQxK3TPRsFnx9vzy8gfEDWODgmBTfysN+tHmqs&#10;tIt8ovkcjEgQ9hUq6EIYKyl925FFn7mROHkXN1kMSU5G6gljgttBrvN8Iy32nBY6HOm1o/Z6/rEK&#10;ytK9f6+/ZMxNcY2mOTSuwKjU0+PSbEEEWsJ/+K991Ao2Bfx+S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XLHwgAAANsAAAAPAAAAAAAAAAAAAAAAAJgCAABkcnMvZG93&#10;bnJldi54bWxQSwUGAAAAAAQABAD1AAAAhwMAAAAA&#10;" path="m,l6153150,e" filled="f" strokecolor="#622423" strokeweight="4.5pt">
                <v:path arrowok="t" o:connecttype="custom" o:connectlocs="0,0;61531,0" o:connectangles="0,0" textboxrect="0,0,6153150,0"/>
              </v:shape>
              <w10:wrap type="square" anchorx="page" anchory="page"/>
            </v:group>
          </w:pict>
        </mc:Fallback>
      </mc:AlternateContent>
    </w:r>
    <w:r w:rsidRPr="00B168CA">
      <w:rPr>
        <w:b/>
        <w:sz w:val="24"/>
      </w:rPr>
      <w:t>Órbita Científica. No.</w:t>
    </w:r>
    <w:r>
      <w:rPr>
        <w:b/>
        <w:sz w:val="24"/>
        <w:lang w:val="es-419"/>
      </w:rPr>
      <w:t xml:space="preserve"> </w:t>
    </w:r>
    <w:r w:rsidRPr="00B168CA">
      <w:rPr>
        <w:b/>
        <w:sz w:val="24"/>
      </w:rPr>
      <w:t xml:space="preserve">Vol. </w:t>
    </w:r>
    <w:r w:rsidR="005326BE">
      <w:rPr>
        <w:b/>
        <w:sz w:val="24"/>
        <w:lang w:val="es-419"/>
      </w:rPr>
      <w:t>mes</w:t>
    </w:r>
    <w:r>
      <w:rPr>
        <w:b/>
        <w:sz w:val="24"/>
      </w:rPr>
      <w:t>-m</w:t>
    </w:r>
    <w:r w:rsidR="005326BE">
      <w:rPr>
        <w:b/>
        <w:sz w:val="24"/>
        <w:lang w:val="es-419"/>
      </w:rPr>
      <w:t>es</w:t>
    </w:r>
    <w:r>
      <w:rPr>
        <w:b/>
        <w:sz w:val="24"/>
      </w:rPr>
      <w:t xml:space="preserve"> de </w:t>
    </w:r>
    <w:r w:rsidR="005326BE">
      <w:rPr>
        <w:b/>
        <w:sz w:val="24"/>
        <w:lang w:val="es-419"/>
      </w:rPr>
      <w:t>año</w:t>
    </w:r>
    <w:r>
      <w:rPr>
        <w:b/>
        <w:sz w:val="24"/>
      </w:rPr>
      <w:t xml:space="preserve">  ISSN: 1027-4472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7B"/>
    <w:rsid w:val="000F7AAF"/>
    <w:rsid w:val="002912FA"/>
    <w:rsid w:val="002E1610"/>
    <w:rsid w:val="003555D0"/>
    <w:rsid w:val="004B1A7B"/>
    <w:rsid w:val="0051201A"/>
    <w:rsid w:val="005326BE"/>
    <w:rsid w:val="006D03E6"/>
    <w:rsid w:val="008E2F3F"/>
    <w:rsid w:val="009E1795"/>
    <w:rsid w:val="00A07358"/>
    <w:rsid w:val="00AB4CA3"/>
    <w:rsid w:val="00DC0D23"/>
    <w:rsid w:val="00E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2E1610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Ttulo1">
    <w:name w:val="heading 1"/>
    <w:aliases w:val="Titulo"/>
    <w:basedOn w:val="Normal"/>
    <w:link w:val="Ttulo1Car"/>
    <w:uiPriority w:val="9"/>
    <w:qFormat/>
    <w:rsid w:val="002E1610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Ttulo2">
    <w:name w:val="heading 2"/>
    <w:aliases w:val="Título traducción"/>
    <w:basedOn w:val="Ttulo1"/>
    <w:link w:val="Ttulo2Car"/>
    <w:uiPriority w:val="9"/>
    <w:unhideWhenUsed/>
    <w:qFormat/>
    <w:locked/>
    <w:rsid w:val="0051201A"/>
    <w:pPr>
      <w:spacing w:before="120"/>
      <w:outlineLvl w:val="1"/>
    </w:pPr>
    <w:rPr>
      <w:i/>
      <w:color w:val="auto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Car"/>
    <w:basedOn w:val="Fuentedeprrafopredeter"/>
    <w:link w:val="Ttulo1"/>
    <w:uiPriority w:val="9"/>
    <w:rsid w:val="002E1610"/>
    <w:rPr>
      <w:rFonts w:ascii="Times New Roman" w:eastAsiaTheme="majorEastAsia" w:hAnsi="Times New Roman" w:cstheme="majorBidi"/>
      <w:b/>
      <w:color w:val="0070C0"/>
      <w:sz w:val="32"/>
      <w:szCs w:val="32"/>
    </w:rPr>
  </w:style>
  <w:style w:type="character" w:customStyle="1" w:styleId="Ttulo2Car">
    <w:name w:val="Título 2 Car"/>
    <w:aliases w:val="Título traducción Car"/>
    <w:basedOn w:val="Fuentedeprrafopredeter"/>
    <w:link w:val="Ttulo2"/>
    <w:uiPriority w:val="9"/>
    <w:rsid w:val="0051201A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Puesto">
    <w:name w:val="Title"/>
    <w:aliases w:val="resumen y palabras claves"/>
    <w:basedOn w:val="Normal"/>
    <w:next w:val="Normal"/>
    <w:link w:val="PuestoCar"/>
    <w:uiPriority w:val="10"/>
    <w:qFormat/>
    <w:locked/>
    <w:rsid w:val="00AB4CA3"/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PuestoCar">
    <w:name w:val="Puesto Car"/>
    <w:aliases w:val="resumen y palabras claves Car"/>
    <w:basedOn w:val="Fuentedeprrafopredeter"/>
    <w:link w:val="Puesto"/>
    <w:uiPriority w:val="10"/>
    <w:rsid w:val="00AB4CA3"/>
    <w:rPr>
      <w:rFonts w:ascii="Times New Roman" w:eastAsiaTheme="majorEastAsia" w:hAnsi="Times New Roman" w:cstheme="majorBidi"/>
      <w:spacing w:val="-10"/>
      <w:kern w:val="28"/>
      <w:sz w:val="20"/>
      <w:szCs w:val="56"/>
    </w:rPr>
  </w:style>
  <w:style w:type="paragraph" w:styleId="Subttulo">
    <w:name w:val="Subtitle"/>
    <w:aliases w:val="autores"/>
    <w:basedOn w:val="Normal"/>
    <w:next w:val="Normal"/>
    <w:link w:val="SubttuloCar"/>
    <w:uiPriority w:val="11"/>
    <w:qFormat/>
    <w:locked/>
    <w:rsid w:val="0051201A"/>
    <w:pPr>
      <w:numPr>
        <w:ilvl w:val="1"/>
      </w:numPr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aliases w:val="autores Car"/>
    <w:basedOn w:val="Fuentedeprrafopredeter"/>
    <w:link w:val="Subttulo"/>
    <w:uiPriority w:val="11"/>
    <w:rsid w:val="0051201A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E1610"/>
    <w:pPr>
      <w:ind w:left="737" w:right="227"/>
    </w:pPr>
    <w:rPr>
      <w:i/>
      <w:iCs/>
      <w:color w:val="404040" w:themeColor="text1" w:themeTint="BF"/>
    </w:rPr>
  </w:style>
  <w:style w:type="paragraph" w:customStyle="1" w:styleId="subtitulos">
    <w:name w:val="subtitulos"/>
    <w:basedOn w:val="Normal"/>
    <w:next w:val="Normal"/>
    <w:qFormat/>
    <w:rsid w:val="002E1610"/>
    <w:rPr>
      <w:b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2E1610"/>
    <w:rPr>
      <w:rFonts w:ascii="Times New Roman" w:hAnsi="Times New Roman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locked/>
    <w:rsid w:val="002E1610"/>
    <w:rPr>
      <w:smallCaps/>
      <w:color w:val="5A5A5A" w:themeColor="text1" w:themeTint="A5"/>
    </w:rPr>
  </w:style>
  <w:style w:type="paragraph" w:customStyle="1" w:styleId="ReferenciasBibliogrficas">
    <w:name w:val="Referencias Bibliográficas"/>
    <w:basedOn w:val="Normal"/>
    <w:qFormat/>
    <w:rsid w:val="002E1610"/>
    <w:pPr>
      <w:ind w:left="709" w:hanging="709"/>
    </w:pPr>
  </w:style>
  <w:style w:type="paragraph" w:styleId="Encabezado">
    <w:name w:val="header"/>
    <w:basedOn w:val="Normal"/>
    <w:link w:val="EncabezadoCar"/>
    <w:uiPriority w:val="99"/>
    <w:unhideWhenUsed/>
    <w:locked/>
    <w:rsid w:val="002E161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1610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2E161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610"/>
    <w:rPr>
      <w:rFonts w:ascii="Times New Roman" w:hAnsi="Times New Roman"/>
    </w:rPr>
  </w:style>
  <w:style w:type="table" w:styleId="Tablaconcuadrcula">
    <w:name w:val="Table Grid"/>
    <w:basedOn w:val="Tablanormal"/>
    <w:uiPriority w:val="39"/>
    <w:locked/>
    <w:rsid w:val="00AB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locked/>
    <w:rsid w:val="00AB4CA3"/>
    <w:pPr>
      <w:suppressAutoHyphens/>
      <w:spacing w:before="0" w:after="140" w:line="276" w:lineRule="auto"/>
      <w:jc w:val="left"/>
    </w:pPr>
    <w:rPr>
      <w:rFonts w:asciiTheme="minorHAnsi" w:hAnsiTheme="minorHAnsi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AB4CA3"/>
    <w:rPr>
      <w:lang w:val="es-EC"/>
    </w:rPr>
  </w:style>
  <w:style w:type="paragraph" w:styleId="Bibliografa">
    <w:name w:val="Bibliography"/>
    <w:basedOn w:val="Normal"/>
    <w:next w:val="Normal"/>
    <w:uiPriority w:val="37"/>
    <w:semiHidden/>
    <w:unhideWhenUsed/>
    <w:locked/>
    <w:rsid w:val="008E2F3F"/>
  </w:style>
  <w:style w:type="character" w:styleId="Hipervnculo">
    <w:name w:val="Hyperlink"/>
    <w:basedOn w:val="Fuentedeprrafopredeter"/>
    <w:uiPriority w:val="99"/>
    <w:unhideWhenUsed/>
    <w:locked/>
    <w:rsid w:val="00532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n&#250;me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IMRyD</Template>
  <TotalTime>849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Título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</dc:creator>
  <cp:keywords>revista Órbita Científica; artículo científico</cp:keywords>
  <dc:description>artículo científico</dc:description>
  <cp:lastModifiedBy>Jesica</cp:lastModifiedBy>
  <cp:revision>1</cp:revision>
  <dcterms:created xsi:type="dcterms:W3CDTF">2025-03-05T22:56:00Z</dcterms:created>
  <dcterms:modified xsi:type="dcterms:W3CDTF">2025-03-06T13:06:00Z</dcterms:modified>
</cp:coreProperties>
</file>